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95BE" w14:textId="77777777" w:rsidR="004C3429" w:rsidRDefault="008A7128" w:rsidP="008C5FA6">
      <w:pPr>
        <w:jc w:val="center"/>
      </w:pPr>
      <w:r>
        <w:t>Transport report for Monday 20</w:t>
      </w:r>
      <w:r>
        <w:rPr>
          <w:vertAlign w:val="superscript"/>
        </w:rPr>
        <w:t>th</w:t>
      </w:r>
      <w:r>
        <w:t xml:space="preserve"> of April</w:t>
      </w:r>
    </w:p>
    <w:p w14:paraId="472537AE" w14:textId="77777777" w:rsidR="004C3429" w:rsidRDefault="008A7128">
      <w:r>
        <w:t>There will be a Tendring district transport question time meeting on Saturday the 16</w:t>
      </w:r>
      <w:r>
        <w:rPr>
          <w:vertAlign w:val="superscript"/>
        </w:rPr>
        <w:t>th</w:t>
      </w:r>
      <w:r>
        <w:t xml:space="preserve"> May from 10.30 to 12 noon at Frinton Gospel Chapel. This will be attended by Greater Anglia </w:t>
      </w:r>
      <w:r>
        <w:t>Railways and Konnect buses.</w:t>
      </w:r>
    </w:p>
    <w:p w14:paraId="79D5F190" w14:textId="77777777" w:rsidR="004C3429" w:rsidRDefault="008A7128">
      <w:r>
        <w:t>I have received a suggestion from a local resident regarding bus 76 having another bus stop at Brook Retail Park at the M&amp;S side of the A133. I have raised this with Konnect buses, as crossing the A133 is very dangerous on foot</w:t>
      </w:r>
    </w:p>
    <w:p w14:paraId="1FA11BF9" w14:textId="77777777" w:rsidR="004C3429" w:rsidRDefault="004C3429"/>
    <w:sectPr w:rsidR="004C342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EDC4" w14:textId="77777777" w:rsidR="008A7128" w:rsidRDefault="008A7128">
      <w:pPr>
        <w:spacing w:after="0" w:line="240" w:lineRule="auto"/>
      </w:pPr>
      <w:r>
        <w:separator/>
      </w:r>
    </w:p>
  </w:endnote>
  <w:endnote w:type="continuationSeparator" w:id="0">
    <w:p w14:paraId="0D3C8E58" w14:textId="77777777" w:rsidR="008A7128" w:rsidRDefault="008A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C8A0" w14:textId="77777777" w:rsidR="008A7128" w:rsidRDefault="008A71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E67B18" w14:textId="77777777" w:rsidR="008A7128" w:rsidRDefault="008A7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3429"/>
    <w:rsid w:val="004C3429"/>
    <w:rsid w:val="008A7128"/>
    <w:rsid w:val="008C5FA6"/>
    <w:rsid w:val="00B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8BB73"/>
  <w15:docId w15:val="{19D58259-78DC-46C6-9DF0-5BCDCC94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4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Millar</dc:creator>
  <dc:description/>
  <cp:lastModifiedBy>Steve Gunter</cp:lastModifiedBy>
  <cp:revision>2</cp:revision>
  <dcterms:created xsi:type="dcterms:W3CDTF">2026-04-22T13:07:00Z</dcterms:created>
  <dcterms:modified xsi:type="dcterms:W3CDTF">2026-04-22T13:07:00Z</dcterms:modified>
</cp:coreProperties>
</file>