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A4B73" w14:textId="2E00A182" w:rsidR="00755388" w:rsidRDefault="00071BA5">
      <w:pPr>
        <w:rPr>
          <w:sz w:val="44"/>
          <w:szCs w:val="44"/>
        </w:rPr>
      </w:pPr>
      <w:r>
        <w:rPr>
          <w:sz w:val="44"/>
          <w:szCs w:val="44"/>
        </w:rPr>
        <w:t>Weeley in Bloom Report May 26</w:t>
      </w:r>
    </w:p>
    <w:p w14:paraId="241D615B" w14:textId="3DD66BBB" w:rsidR="00755388" w:rsidRDefault="00071BA5">
      <w:pPr>
        <w:rPr>
          <w:sz w:val="24"/>
          <w:szCs w:val="24"/>
        </w:rPr>
      </w:pPr>
      <w:r>
        <w:rPr>
          <w:sz w:val="24"/>
          <w:szCs w:val="24"/>
        </w:rPr>
        <w:t>Let me start this month’s report with some positive news.  Alan Neville the Anglian trains customer engagement manager was very complementary of the work the station adopters do at the Weeley station saying how well it was looking when he recently passed through.</w:t>
      </w:r>
    </w:p>
    <w:p w14:paraId="162CAD16" w14:textId="348A5618" w:rsidR="00755388" w:rsidRDefault="00071BA5">
      <w:pPr>
        <w:rPr>
          <w:sz w:val="24"/>
          <w:szCs w:val="24"/>
        </w:rPr>
      </w:pPr>
      <w:r>
        <w:rPr>
          <w:sz w:val="24"/>
          <w:szCs w:val="24"/>
        </w:rPr>
        <w:t xml:space="preserve">Summer is coming yes </w:t>
      </w:r>
      <w:proofErr w:type="spellStart"/>
      <w:r>
        <w:rPr>
          <w:sz w:val="24"/>
          <w:szCs w:val="24"/>
        </w:rPr>
        <w:t>i</w:t>
      </w:r>
      <w:proofErr w:type="spellEnd"/>
      <w:r>
        <w:rPr>
          <w:sz w:val="24"/>
          <w:szCs w:val="24"/>
        </w:rPr>
        <w:t xml:space="preserve"> believe it is coming and we received over 700 plants on Friday to be planted around the village over the next 2 weeks, by our willing volunteers. Can </w:t>
      </w:r>
      <w:proofErr w:type="spellStart"/>
      <w:r>
        <w:rPr>
          <w:sz w:val="24"/>
          <w:szCs w:val="24"/>
        </w:rPr>
        <w:t>i</w:t>
      </w:r>
      <w:proofErr w:type="spellEnd"/>
      <w:r>
        <w:rPr>
          <w:sz w:val="24"/>
          <w:szCs w:val="24"/>
        </w:rPr>
        <w:t xml:space="preserve"> take this opportunity to thank everyone of them for all they do.  The theme this year will be around the world cup.</w:t>
      </w:r>
    </w:p>
    <w:p w14:paraId="4AF8F457" w14:textId="7F47E52D" w:rsidR="00755388" w:rsidRDefault="00071BA5">
      <w:pPr>
        <w:rPr>
          <w:sz w:val="24"/>
          <w:szCs w:val="24"/>
        </w:rPr>
      </w:pPr>
      <w:r>
        <w:rPr>
          <w:sz w:val="24"/>
          <w:szCs w:val="24"/>
        </w:rPr>
        <w:t>We have added four bags of shingle around the village hall and repaired the barrel planters.</w:t>
      </w:r>
    </w:p>
    <w:p w14:paraId="4BC29528" w14:textId="3A6238FF" w:rsidR="00755388" w:rsidRDefault="00071BA5">
      <w:r>
        <w:rPr>
          <w:sz w:val="24"/>
          <w:szCs w:val="24"/>
        </w:rPr>
        <w:t>We have a pamper day organised for the 14</w:t>
      </w:r>
      <w:r>
        <w:rPr>
          <w:sz w:val="24"/>
          <w:szCs w:val="24"/>
          <w:vertAlign w:val="superscript"/>
        </w:rPr>
        <w:t>th</w:t>
      </w:r>
      <w:r>
        <w:rPr>
          <w:sz w:val="24"/>
          <w:szCs w:val="24"/>
        </w:rPr>
        <w:t xml:space="preserve"> of June in the village hall anyone who needs pampered is welcome to come along for a bit of me time.</w:t>
      </w:r>
    </w:p>
    <w:p w14:paraId="02E0FA6C" w14:textId="6DBE68A3" w:rsidR="00755388" w:rsidRDefault="00071BA5">
      <w:r>
        <w:rPr>
          <w:sz w:val="24"/>
          <w:szCs w:val="24"/>
        </w:rPr>
        <w:t>On the 21</w:t>
      </w:r>
      <w:r>
        <w:rPr>
          <w:sz w:val="24"/>
          <w:szCs w:val="24"/>
          <w:vertAlign w:val="superscript"/>
        </w:rPr>
        <w:t>st</w:t>
      </w:r>
      <w:r>
        <w:rPr>
          <w:sz w:val="24"/>
          <w:szCs w:val="24"/>
        </w:rPr>
        <w:t xml:space="preserve"> of July we have school children coming to help us with our community litter pick, followed by watering plants in the </w:t>
      </w:r>
      <w:proofErr w:type="spellStart"/>
      <w:r>
        <w:rPr>
          <w:sz w:val="24"/>
          <w:szCs w:val="24"/>
        </w:rPr>
        <w:t>petanque</w:t>
      </w:r>
      <w:proofErr w:type="spellEnd"/>
      <w:r>
        <w:rPr>
          <w:sz w:val="24"/>
          <w:szCs w:val="24"/>
        </w:rPr>
        <w:t xml:space="preserve"> court and a picnic in the village hall. Any help with the litter pick would be greatly appreciated with refreshments afterwords.</w:t>
      </w:r>
    </w:p>
    <w:p w14:paraId="0BF3C160" w14:textId="52ADA487" w:rsidR="00755388" w:rsidRDefault="00071BA5">
      <w:r>
        <w:rPr>
          <w:sz w:val="24"/>
          <w:szCs w:val="24"/>
        </w:rPr>
        <w:t>Preparation is under way for a McMillan coffee morning on the 7</w:t>
      </w:r>
      <w:r>
        <w:rPr>
          <w:sz w:val="24"/>
          <w:szCs w:val="24"/>
          <w:vertAlign w:val="superscript"/>
        </w:rPr>
        <w:t>th</w:t>
      </w:r>
      <w:r>
        <w:rPr>
          <w:sz w:val="24"/>
          <w:szCs w:val="24"/>
        </w:rPr>
        <w:t xml:space="preserve"> June at the church and our fest for all will hopefully go ahead on the village field in September</w:t>
      </w:r>
    </w:p>
    <w:p w14:paraId="214E45F0" w14:textId="5A9CD4DB" w:rsidR="00755388" w:rsidRDefault="00071BA5">
      <w:pPr>
        <w:rPr>
          <w:sz w:val="24"/>
          <w:szCs w:val="24"/>
        </w:rPr>
      </w:pPr>
      <w:r>
        <w:rPr>
          <w:sz w:val="24"/>
          <w:szCs w:val="24"/>
        </w:rPr>
        <w:t>Graffiti has been appearing around the village, book exchange, the park, on the posters at willow park, all of which we are cleaning the best we can.</w:t>
      </w:r>
    </w:p>
    <w:p w14:paraId="52DDCC4A" w14:textId="5BA4AEC3" w:rsidR="00755388" w:rsidRDefault="00071BA5">
      <w:pPr>
        <w:rPr>
          <w:sz w:val="24"/>
          <w:szCs w:val="24"/>
        </w:rPr>
      </w:pPr>
      <w:r>
        <w:rPr>
          <w:sz w:val="24"/>
          <w:szCs w:val="24"/>
        </w:rPr>
        <w:t>On a couple of visits to the station recently we have been unable to get close with our vehicles, due to cars blocking the road, on the verges and pavement at the underpass. These are from the lockups underneath the bridge which we have raised as a concern previously.</w:t>
      </w:r>
    </w:p>
    <w:p w14:paraId="21F301BF" w14:textId="58FE6038" w:rsidR="00755388" w:rsidRDefault="00071BA5">
      <w:pPr>
        <w:rPr>
          <w:sz w:val="24"/>
          <w:szCs w:val="24"/>
        </w:rPr>
      </w:pPr>
      <w:r>
        <w:rPr>
          <w:sz w:val="24"/>
          <w:szCs w:val="24"/>
        </w:rPr>
        <w:t>Finally if you see us planting over the next two weeks open the car window and shout out come on England.</w:t>
      </w:r>
    </w:p>
    <w:p w14:paraId="0296C9DE" w14:textId="77777777" w:rsidR="00755388" w:rsidRDefault="00755388">
      <w:pPr>
        <w:rPr>
          <w:sz w:val="24"/>
          <w:szCs w:val="24"/>
        </w:rPr>
      </w:pPr>
    </w:p>
    <w:sectPr w:rsidR="0075538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2AFB7" w14:textId="77777777" w:rsidR="001517D9" w:rsidRDefault="001517D9">
      <w:pPr>
        <w:spacing w:after="0" w:line="240" w:lineRule="auto"/>
      </w:pPr>
      <w:r>
        <w:separator/>
      </w:r>
    </w:p>
  </w:endnote>
  <w:endnote w:type="continuationSeparator" w:id="0">
    <w:p w14:paraId="28CDBDB6" w14:textId="77777777" w:rsidR="001517D9" w:rsidRDefault="00151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5F919" w14:textId="77777777" w:rsidR="001517D9" w:rsidRDefault="001517D9">
      <w:pPr>
        <w:spacing w:after="0" w:line="240" w:lineRule="auto"/>
      </w:pPr>
      <w:r>
        <w:rPr>
          <w:color w:val="000000"/>
        </w:rPr>
        <w:separator/>
      </w:r>
    </w:p>
  </w:footnote>
  <w:footnote w:type="continuationSeparator" w:id="0">
    <w:p w14:paraId="312C722E" w14:textId="77777777" w:rsidR="001517D9" w:rsidRDefault="001517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55388"/>
    <w:rsid w:val="00071BA5"/>
    <w:rsid w:val="001517D9"/>
    <w:rsid w:val="00755388"/>
    <w:rsid w:val="00B630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42FBD"/>
  <w15:docId w15:val="{D93E8251-4330-4C0D-BAD9-EB425649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Millar</dc:creator>
  <dc:description/>
  <cp:lastModifiedBy>Steve Gunter</cp:lastModifiedBy>
  <cp:revision>2</cp:revision>
  <dcterms:created xsi:type="dcterms:W3CDTF">2026-05-18T10:57:00Z</dcterms:created>
  <dcterms:modified xsi:type="dcterms:W3CDTF">2026-05-18T10:57:00Z</dcterms:modified>
</cp:coreProperties>
</file>