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E9F5E" w14:textId="77777777" w:rsidR="002E6DFC" w:rsidRDefault="003D42A9">
      <w:r>
        <w:rPr>
          <w:sz w:val="32"/>
          <w:szCs w:val="32"/>
        </w:rPr>
        <w:t xml:space="preserve">                      </w:t>
      </w:r>
      <w:r>
        <w:rPr>
          <w:sz w:val="32"/>
          <w:szCs w:val="32"/>
          <w:u w:val="single"/>
        </w:rPr>
        <w:t xml:space="preserve"> Parish Council Meeting 20</w:t>
      </w:r>
      <w:r>
        <w:rPr>
          <w:sz w:val="32"/>
          <w:szCs w:val="32"/>
          <w:u w:val="single"/>
          <w:vertAlign w:val="superscript"/>
        </w:rPr>
        <w:t>th</w:t>
      </w:r>
      <w:r>
        <w:rPr>
          <w:sz w:val="32"/>
          <w:szCs w:val="32"/>
          <w:u w:val="single"/>
        </w:rPr>
        <w:t xml:space="preserve"> October 2025</w:t>
      </w:r>
    </w:p>
    <w:p w14:paraId="51CE9F5F" w14:textId="77777777" w:rsidR="002E6DFC" w:rsidRDefault="002E6DFC">
      <w:pPr>
        <w:rPr>
          <w:sz w:val="32"/>
          <w:szCs w:val="32"/>
          <w:u w:val="single"/>
        </w:rPr>
      </w:pPr>
    </w:p>
    <w:p w14:paraId="51CE9F60" w14:textId="77777777" w:rsidR="002E6DFC" w:rsidRDefault="003D42A9">
      <w:pPr>
        <w:rPr>
          <w:sz w:val="32"/>
          <w:szCs w:val="32"/>
        </w:rPr>
      </w:pPr>
      <w:r>
        <w:rPr>
          <w:sz w:val="32"/>
          <w:szCs w:val="32"/>
        </w:rPr>
        <w:t>Good evening, everyone. Marie sends her apology due to a holiday.</w:t>
      </w:r>
    </w:p>
    <w:p w14:paraId="51CE9F61" w14:textId="77777777" w:rsidR="002E6DFC" w:rsidRDefault="003D42A9">
      <w:pPr>
        <w:rPr>
          <w:sz w:val="32"/>
          <w:szCs w:val="32"/>
        </w:rPr>
      </w:pPr>
      <w:r>
        <w:rPr>
          <w:sz w:val="32"/>
          <w:szCs w:val="32"/>
        </w:rPr>
        <w:t xml:space="preserve">We had a meeting with Richard Ranson regarding Reed Pond and the Magnolia tree. As we now know that the </w:t>
      </w:r>
      <w:r>
        <w:rPr>
          <w:sz w:val="32"/>
          <w:szCs w:val="32"/>
        </w:rPr>
        <w:t>tree seems to have some life therefore, we are experimenting with mulch around the bottom and this will be repeated, hopefully this will work rather than dig up the tree.</w:t>
      </w:r>
    </w:p>
    <w:p w14:paraId="51CE9F62" w14:textId="77777777" w:rsidR="002E6DFC" w:rsidRDefault="003D42A9">
      <w:pPr>
        <w:rPr>
          <w:sz w:val="32"/>
          <w:szCs w:val="32"/>
        </w:rPr>
      </w:pPr>
      <w:r>
        <w:rPr>
          <w:sz w:val="32"/>
          <w:szCs w:val="32"/>
        </w:rPr>
        <w:t xml:space="preserve">One question that keep arising is why do we have wait until spring for the pond to be dredged as it is still completely dry? </w:t>
      </w:r>
    </w:p>
    <w:p w14:paraId="51CE9F63" w14:textId="77777777" w:rsidR="002E6DFC" w:rsidRDefault="003D42A9">
      <w:pPr>
        <w:rPr>
          <w:sz w:val="32"/>
          <w:szCs w:val="32"/>
        </w:rPr>
      </w:pPr>
      <w:r>
        <w:rPr>
          <w:sz w:val="32"/>
          <w:szCs w:val="32"/>
        </w:rPr>
        <w:t>In September we held our AGM where we gained two new committee members and all the other members were voted back on, giving a total of 8 committed members.</w:t>
      </w:r>
    </w:p>
    <w:p w14:paraId="51CE9F64" w14:textId="77777777" w:rsidR="002E6DFC" w:rsidRDefault="002E6DFC">
      <w:pPr>
        <w:rPr>
          <w:sz w:val="32"/>
          <w:szCs w:val="32"/>
        </w:rPr>
      </w:pPr>
    </w:p>
    <w:p w14:paraId="51CE9F65" w14:textId="77777777" w:rsidR="002E6DFC" w:rsidRDefault="003D42A9">
      <w:r>
        <w:rPr>
          <w:sz w:val="32"/>
          <w:szCs w:val="32"/>
        </w:rPr>
        <w:t>We held a MacMillian coffee morning in St Andrews church on the 28</w:t>
      </w:r>
      <w:r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September which was very well attended by the community which </w:t>
      </w:r>
      <w:r>
        <w:rPr>
          <w:color w:val="EE0000"/>
          <w:sz w:val="32"/>
          <w:szCs w:val="32"/>
        </w:rPr>
        <w:t xml:space="preserve">raised £345.  </w:t>
      </w:r>
    </w:p>
    <w:p w14:paraId="51CE9F66" w14:textId="77777777" w:rsidR="002E6DFC" w:rsidRDefault="003D42A9">
      <w:pPr>
        <w:rPr>
          <w:sz w:val="32"/>
          <w:szCs w:val="32"/>
        </w:rPr>
      </w:pPr>
      <w:r>
        <w:rPr>
          <w:sz w:val="32"/>
          <w:szCs w:val="32"/>
        </w:rPr>
        <w:t>Autumn planting is now completed around the village and I’m sure you will agree that the village is looking very colourful</w:t>
      </w:r>
    </w:p>
    <w:p w14:paraId="51CE9F67" w14:textId="77777777" w:rsidR="002E6DFC" w:rsidRDefault="003D42A9">
      <w:pPr>
        <w:rPr>
          <w:sz w:val="32"/>
          <w:szCs w:val="32"/>
        </w:rPr>
      </w:pPr>
      <w:r>
        <w:rPr>
          <w:sz w:val="32"/>
          <w:szCs w:val="32"/>
        </w:rPr>
        <w:t>The committee have lots of ideas for fundraising this year so please follow us on Facebook for upcoming events.</w:t>
      </w:r>
    </w:p>
    <w:p w14:paraId="51CE9F68" w14:textId="77777777" w:rsidR="002E6DFC" w:rsidRDefault="002E6DFC">
      <w:pPr>
        <w:rPr>
          <w:sz w:val="32"/>
          <w:szCs w:val="32"/>
        </w:rPr>
      </w:pPr>
    </w:p>
    <w:p w14:paraId="51CE9F69" w14:textId="77777777" w:rsidR="002E6DFC" w:rsidRDefault="003D42A9">
      <w:r>
        <w:rPr>
          <w:sz w:val="32"/>
          <w:szCs w:val="32"/>
        </w:rPr>
        <w:t xml:space="preserve">  </w:t>
      </w:r>
    </w:p>
    <w:sectPr w:rsidR="002E6DFC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E9F62" w14:textId="77777777" w:rsidR="003D42A9" w:rsidRDefault="003D42A9">
      <w:pPr>
        <w:spacing w:after="0" w:line="240" w:lineRule="auto"/>
      </w:pPr>
      <w:r>
        <w:separator/>
      </w:r>
    </w:p>
  </w:endnote>
  <w:endnote w:type="continuationSeparator" w:id="0">
    <w:p w14:paraId="51CE9F64" w14:textId="77777777" w:rsidR="003D42A9" w:rsidRDefault="003D4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E9F5E" w14:textId="77777777" w:rsidR="003D42A9" w:rsidRDefault="003D42A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CE9F60" w14:textId="77777777" w:rsidR="003D42A9" w:rsidRDefault="003D42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E6DFC"/>
    <w:rsid w:val="002E6DFC"/>
    <w:rsid w:val="003D42A9"/>
    <w:rsid w:val="00EA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E9F5E"/>
  <w15:docId w15:val="{7F18BEFA-7BAF-4719-9018-5CDC6865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Millar</dc:creator>
  <dc:description/>
  <cp:lastModifiedBy>Steve Gunter</cp:lastModifiedBy>
  <cp:revision>2</cp:revision>
  <dcterms:created xsi:type="dcterms:W3CDTF">2025-10-13T08:04:00Z</dcterms:created>
  <dcterms:modified xsi:type="dcterms:W3CDTF">2025-10-13T08:04:00Z</dcterms:modified>
</cp:coreProperties>
</file>