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C3E53" w14:textId="77777777" w:rsidR="001D28B8" w:rsidRDefault="007321C8">
      <w:pPr>
        <w:rPr>
          <w:sz w:val="28"/>
          <w:szCs w:val="28"/>
        </w:rPr>
      </w:pPr>
      <w:r>
        <w:rPr>
          <w:sz w:val="28"/>
          <w:szCs w:val="28"/>
        </w:rPr>
        <w:t xml:space="preserve">                  </w:t>
      </w:r>
      <w:proofErr w:type="spellStart"/>
      <w:r>
        <w:rPr>
          <w:sz w:val="28"/>
          <w:szCs w:val="28"/>
        </w:rPr>
        <w:t>Weeley</w:t>
      </w:r>
      <w:proofErr w:type="spellEnd"/>
      <w:r>
        <w:rPr>
          <w:sz w:val="28"/>
          <w:szCs w:val="28"/>
        </w:rPr>
        <w:t xml:space="preserve"> in Bloom monthly report September 2025 </w:t>
      </w:r>
    </w:p>
    <w:p w14:paraId="55CFAD26" w14:textId="77777777" w:rsidR="001D28B8" w:rsidRDefault="001D28B8">
      <w:pPr>
        <w:rPr>
          <w:sz w:val="28"/>
          <w:szCs w:val="28"/>
        </w:rPr>
      </w:pPr>
    </w:p>
    <w:p w14:paraId="1B327116" w14:textId="77777777" w:rsidR="001D28B8" w:rsidRDefault="007321C8">
      <w:pPr>
        <w:rPr>
          <w:sz w:val="28"/>
          <w:szCs w:val="28"/>
        </w:rPr>
      </w:pPr>
      <w:r>
        <w:rPr>
          <w:sz w:val="28"/>
          <w:szCs w:val="28"/>
        </w:rPr>
        <w:t xml:space="preserve">Due to the unpredictable weather conditions all we seemed to have been doing is watering and weeding. </w:t>
      </w:r>
    </w:p>
    <w:p w14:paraId="79290A24" w14:textId="77777777" w:rsidR="001D28B8" w:rsidRDefault="007321C8">
      <w:r>
        <w:rPr>
          <w:sz w:val="28"/>
          <w:szCs w:val="28"/>
        </w:rPr>
        <w:t>AIB judges arrived on the 10</w:t>
      </w:r>
      <w:r>
        <w:rPr>
          <w:sz w:val="28"/>
          <w:szCs w:val="28"/>
          <w:vertAlign w:val="superscript"/>
        </w:rPr>
        <w:t>th</w:t>
      </w:r>
      <w:r>
        <w:rPr>
          <w:sz w:val="28"/>
          <w:szCs w:val="28"/>
        </w:rPr>
        <w:t xml:space="preserve"> July another windy day. It </w:t>
      </w:r>
      <w:r>
        <w:rPr>
          <w:sz w:val="28"/>
          <w:szCs w:val="28"/>
        </w:rPr>
        <w:t>seemed to go well it ended with a light lunch at the church.</w:t>
      </w:r>
    </w:p>
    <w:p w14:paraId="36770D47" w14:textId="77777777" w:rsidR="001D28B8" w:rsidRDefault="007321C8">
      <w:pPr>
        <w:rPr>
          <w:sz w:val="28"/>
          <w:szCs w:val="28"/>
        </w:rPr>
      </w:pPr>
      <w:r>
        <w:rPr>
          <w:sz w:val="28"/>
          <w:szCs w:val="28"/>
        </w:rPr>
        <w:t xml:space="preserve">I am proud to announce that the church received silver in the </w:t>
      </w:r>
      <w:proofErr w:type="spellStart"/>
      <w:r>
        <w:rPr>
          <w:sz w:val="28"/>
          <w:szCs w:val="28"/>
        </w:rPr>
        <w:t>virtuals</w:t>
      </w:r>
      <w:proofErr w:type="spellEnd"/>
      <w:r>
        <w:rPr>
          <w:sz w:val="28"/>
          <w:szCs w:val="28"/>
        </w:rPr>
        <w:t xml:space="preserve"> and the village received gold overall. </w:t>
      </w:r>
    </w:p>
    <w:p w14:paraId="10451C8F" w14:textId="77777777" w:rsidR="001D28B8" w:rsidRDefault="007321C8">
      <w:pPr>
        <w:rPr>
          <w:sz w:val="28"/>
          <w:szCs w:val="28"/>
        </w:rPr>
      </w:pPr>
      <w:r>
        <w:rPr>
          <w:sz w:val="28"/>
          <w:szCs w:val="28"/>
        </w:rPr>
        <w:t xml:space="preserve">The judges did comment on Reed Pond saying </w:t>
      </w:r>
    </w:p>
    <w:p w14:paraId="46656387" w14:textId="77777777" w:rsidR="001D28B8" w:rsidRDefault="007321C8">
      <w:pPr>
        <w:rPr>
          <w:sz w:val="28"/>
          <w:szCs w:val="28"/>
        </w:rPr>
      </w:pPr>
      <w:r>
        <w:rPr>
          <w:sz w:val="28"/>
          <w:szCs w:val="28"/>
        </w:rPr>
        <w:t>“it is a focal point in the village but in a sorry state of neglect”</w:t>
      </w:r>
    </w:p>
    <w:p w14:paraId="3AA81A1E" w14:textId="77777777" w:rsidR="001D28B8" w:rsidRDefault="007321C8">
      <w:pPr>
        <w:rPr>
          <w:sz w:val="28"/>
          <w:szCs w:val="28"/>
        </w:rPr>
      </w:pPr>
      <w:r>
        <w:rPr>
          <w:sz w:val="28"/>
          <w:szCs w:val="28"/>
        </w:rPr>
        <w:t>Since then we have had a couple of work parties at Reed Pond clearing the centre ready for dredging. Thankfully there was no water in the pond. We are all aware of the issues and will be discussing it after the AGM.</w:t>
      </w:r>
    </w:p>
    <w:p w14:paraId="5DFED633" w14:textId="77777777" w:rsidR="001D28B8" w:rsidRDefault="007321C8">
      <w:pPr>
        <w:rPr>
          <w:sz w:val="28"/>
          <w:szCs w:val="28"/>
        </w:rPr>
      </w:pPr>
      <w:r>
        <w:rPr>
          <w:sz w:val="28"/>
          <w:szCs w:val="28"/>
        </w:rPr>
        <w:t>Autumn plants have been ordered and should be planted in the middle of October including the 4tiered planter.</w:t>
      </w:r>
    </w:p>
    <w:p w14:paraId="146C528C" w14:textId="77777777" w:rsidR="001D28B8" w:rsidRDefault="007321C8">
      <w:pPr>
        <w:rPr>
          <w:sz w:val="28"/>
          <w:szCs w:val="28"/>
        </w:rPr>
      </w:pPr>
      <w:r>
        <w:rPr>
          <w:sz w:val="28"/>
          <w:szCs w:val="28"/>
        </w:rPr>
        <w:t>As you are aware the Fest4all was cancelled due to weather, we had to put safety first. By law we had to draw the raffle where residents were invited to attend. The winners have been contacted, and they will be advertised in the next parish magazine.</w:t>
      </w:r>
    </w:p>
    <w:p w14:paraId="1AA78D8B" w14:textId="77777777" w:rsidR="001D28B8" w:rsidRDefault="007321C8">
      <w:pPr>
        <w:rPr>
          <w:sz w:val="28"/>
          <w:szCs w:val="28"/>
        </w:rPr>
      </w:pPr>
      <w:r>
        <w:rPr>
          <w:sz w:val="28"/>
          <w:szCs w:val="28"/>
        </w:rPr>
        <w:t>The Fest4all is a bit concerning as it is our main fundraiser, therefore at our next committee meeting we will be discussing how we can raise the shortfall.</w:t>
      </w:r>
    </w:p>
    <w:p w14:paraId="28EDC851" w14:textId="77777777" w:rsidR="001D28B8" w:rsidRDefault="007321C8">
      <w:r>
        <w:rPr>
          <w:sz w:val="28"/>
          <w:szCs w:val="28"/>
        </w:rPr>
        <w:t>We have a meeting Tonight 4pm (15</w:t>
      </w:r>
      <w:r>
        <w:rPr>
          <w:sz w:val="28"/>
          <w:szCs w:val="28"/>
          <w:vertAlign w:val="superscript"/>
        </w:rPr>
        <w:t>th</w:t>
      </w:r>
      <w:r>
        <w:rPr>
          <w:sz w:val="28"/>
          <w:szCs w:val="28"/>
        </w:rPr>
        <w:t xml:space="preserve"> Sept) with Willow park and Dan Land. If any outcomes I will share tonight.</w:t>
      </w:r>
    </w:p>
    <w:p w14:paraId="452A9574" w14:textId="77777777" w:rsidR="001D28B8" w:rsidRDefault="007321C8">
      <w:r>
        <w:rPr>
          <w:sz w:val="28"/>
          <w:szCs w:val="28"/>
        </w:rPr>
        <w:t>Dates for your diary, 27</w:t>
      </w:r>
      <w:r>
        <w:rPr>
          <w:sz w:val="28"/>
          <w:szCs w:val="28"/>
          <w:vertAlign w:val="superscript"/>
        </w:rPr>
        <w:t>th</w:t>
      </w:r>
      <w:r>
        <w:rPr>
          <w:sz w:val="28"/>
          <w:szCs w:val="28"/>
        </w:rPr>
        <w:t xml:space="preserve"> September AGM village Hall 6.30                </w:t>
      </w:r>
    </w:p>
    <w:p w14:paraId="0DB46EAB" w14:textId="77777777" w:rsidR="001D28B8" w:rsidRDefault="007321C8">
      <w:pPr>
        <w:ind w:left="2880"/>
      </w:pPr>
      <w:r>
        <w:rPr>
          <w:sz w:val="28"/>
          <w:szCs w:val="28"/>
        </w:rPr>
        <w:t>28</w:t>
      </w:r>
      <w:r>
        <w:rPr>
          <w:sz w:val="28"/>
          <w:szCs w:val="28"/>
          <w:vertAlign w:val="superscript"/>
        </w:rPr>
        <w:t>th</w:t>
      </w:r>
      <w:r>
        <w:rPr>
          <w:sz w:val="28"/>
          <w:szCs w:val="28"/>
        </w:rPr>
        <w:t xml:space="preserve"> September MacMillan coffee morning 11am till                                                                                 1pm at St Andrews Church</w:t>
      </w:r>
    </w:p>
    <w:p w14:paraId="5E063C55" w14:textId="77777777" w:rsidR="001D28B8" w:rsidRDefault="007321C8">
      <w:pPr>
        <w:ind w:left="2880"/>
        <w:rPr>
          <w:sz w:val="28"/>
          <w:szCs w:val="28"/>
        </w:rPr>
      </w:pPr>
      <w:r>
        <w:rPr>
          <w:sz w:val="28"/>
          <w:szCs w:val="28"/>
        </w:rPr>
        <w:t>All welcome to both events</w:t>
      </w:r>
    </w:p>
    <w:p w14:paraId="30457B25" w14:textId="77777777" w:rsidR="001D28B8" w:rsidRDefault="007321C8">
      <w:pPr>
        <w:rPr>
          <w:sz w:val="28"/>
          <w:szCs w:val="28"/>
        </w:rPr>
      </w:pPr>
      <w:r>
        <w:rPr>
          <w:sz w:val="28"/>
          <w:szCs w:val="28"/>
        </w:rPr>
        <w:t>Thank you Marie</w:t>
      </w:r>
    </w:p>
    <w:p w14:paraId="7492145A" w14:textId="77777777" w:rsidR="001D28B8" w:rsidRDefault="001D28B8">
      <w:pPr>
        <w:rPr>
          <w:sz w:val="28"/>
          <w:szCs w:val="28"/>
        </w:rPr>
      </w:pPr>
    </w:p>
    <w:sectPr w:rsidR="001D28B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F1ACD" w14:textId="77777777" w:rsidR="007321C8" w:rsidRDefault="007321C8">
      <w:pPr>
        <w:spacing w:after="0" w:line="240" w:lineRule="auto"/>
      </w:pPr>
      <w:r>
        <w:separator/>
      </w:r>
    </w:p>
  </w:endnote>
  <w:endnote w:type="continuationSeparator" w:id="0">
    <w:p w14:paraId="5782CB87" w14:textId="77777777" w:rsidR="007321C8" w:rsidRDefault="0073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E0B5F" w14:textId="77777777" w:rsidR="007321C8" w:rsidRDefault="007321C8">
      <w:pPr>
        <w:spacing w:after="0" w:line="240" w:lineRule="auto"/>
      </w:pPr>
      <w:r>
        <w:rPr>
          <w:color w:val="000000"/>
        </w:rPr>
        <w:separator/>
      </w:r>
    </w:p>
  </w:footnote>
  <w:footnote w:type="continuationSeparator" w:id="0">
    <w:p w14:paraId="73A716BC" w14:textId="77777777" w:rsidR="007321C8" w:rsidRDefault="007321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D28B8"/>
    <w:rsid w:val="001D28B8"/>
    <w:rsid w:val="007321C8"/>
    <w:rsid w:val="00B85C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ED6D"/>
  <w15:docId w15:val="{9337DC1C-CAD1-4259-A066-A7FA7BBE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4</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Millar</dc:creator>
  <dc:description/>
  <cp:lastModifiedBy>Steve Gunter</cp:lastModifiedBy>
  <cp:revision>2</cp:revision>
  <dcterms:created xsi:type="dcterms:W3CDTF">2025-09-12T15:01:00Z</dcterms:created>
  <dcterms:modified xsi:type="dcterms:W3CDTF">2025-09-12T15:01:00Z</dcterms:modified>
</cp:coreProperties>
</file>