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F254" w14:textId="77777777" w:rsidR="009B4CC8" w:rsidRDefault="00BD2225">
      <w:r>
        <w:t>Parish council meeting May 2025</w:t>
      </w:r>
    </w:p>
    <w:p w14:paraId="7CC845D2" w14:textId="77777777" w:rsidR="009B4CC8" w:rsidRDefault="009B4CC8"/>
    <w:p w14:paraId="2A2B8A2B" w14:textId="77777777" w:rsidR="009B4CC8" w:rsidRDefault="00BD2225">
      <w:pPr>
        <w:rPr>
          <w:b/>
          <w:bCs/>
          <w:sz w:val="28"/>
          <w:szCs w:val="28"/>
          <w:u w:val="single"/>
        </w:rPr>
      </w:pPr>
      <w:r>
        <w:rPr>
          <w:b/>
          <w:bCs/>
          <w:sz w:val="28"/>
          <w:szCs w:val="28"/>
          <w:u w:val="single"/>
        </w:rPr>
        <w:t>Weeley in Bloom Monthly report May 2025</w:t>
      </w:r>
    </w:p>
    <w:p w14:paraId="63605748" w14:textId="77777777" w:rsidR="009B4CC8" w:rsidRDefault="009B4CC8">
      <w:pPr>
        <w:rPr>
          <w:b/>
          <w:bCs/>
          <w:sz w:val="28"/>
          <w:szCs w:val="28"/>
          <w:u w:val="single"/>
        </w:rPr>
      </w:pPr>
    </w:p>
    <w:p w14:paraId="02013FD3" w14:textId="77777777" w:rsidR="009B4CC8" w:rsidRDefault="00BD2225">
      <w:pPr>
        <w:rPr>
          <w:b/>
          <w:bCs/>
          <w:sz w:val="28"/>
          <w:szCs w:val="28"/>
        </w:rPr>
      </w:pPr>
      <w:r>
        <w:rPr>
          <w:b/>
          <w:bCs/>
          <w:sz w:val="28"/>
          <w:szCs w:val="28"/>
        </w:rPr>
        <w:t xml:space="preserve">WIB would like to thank the Parish Council for a successful VE Day Celebration, apart from the cold/wind it was an enjoyable day. </w:t>
      </w:r>
    </w:p>
    <w:p w14:paraId="04FA2CE4" w14:textId="77777777" w:rsidR="009B4CC8" w:rsidRDefault="00BD2225">
      <w:pPr>
        <w:rPr>
          <w:b/>
          <w:bCs/>
          <w:sz w:val="28"/>
          <w:szCs w:val="28"/>
        </w:rPr>
      </w:pPr>
      <w:r>
        <w:rPr>
          <w:b/>
          <w:bCs/>
          <w:sz w:val="28"/>
          <w:szCs w:val="28"/>
        </w:rPr>
        <w:t xml:space="preserve">We raised £227.01 through the </w:t>
      </w:r>
      <w:r>
        <w:rPr>
          <w:b/>
          <w:bCs/>
          <w:sz w:val="28"/>
          <w:szCs w:val="28"/>
        </w:rPr>
        <w:t>selling of our plants.  Approximately 35 children made union Jack paper flowers, and they enjoyed having their photo taken with the womble.??</w:t>
      </w:r>
    </w:p>
    <w:p w14:paraId="0C98D2E4" w14:textId="77777777" w:rsidR="009B4CC8" w:rsidRDefault="00BD2225">
      <w:pPr>
        <w:rPr>
          <w:b/>
          <w:bCs/>
          <w:sz w:val="28"/>
          <w:szCs w:val="28"/>
        </w:rPr>
      </w:pPr>
      <w:r>
        <w:rPr>
          <w:b/>
          <w:bCs/>
          <w:sz w:val="28"/>
          <w:szCs w:val="28"/>
        </w:rPr>
        <w:t>The summer planting is now completed around the village.</w:t>
      </w:r>
    </w:p>
    <w:p w14:paraId="5DDF37CE" w14:textId="77777777" w:rsidR="009B4CC8" w:rsidRDefault="00BD2225">
      <w:pPr>
        <w:rPr>
          <w:b/>
          <w:bCs/>
          <w:sz w:val="28"/>
          <w:szCs w:val="28"/>
        </w:rPr>
      </w:pPr>
      <w:r>
        <w:rPr>
          <w:b/>
          <w:bCs/>
          <w:sz w:val="28"/>
          <w:szCs w:val="28"/>
        </w:rPr>
        <w:t>The train at the station is completed with artificial smoke and planting is on board ready for the official 200 year celebration day  in September.</w:t>
      </w:r>
    </w:p>
    <w:p w14:paraId="576CB341" w14:textId="77777777" w:rsidR="009B4CC8" w:rsidRDefault="00BD2225">
      <w:pPr>
        <w:rPr>
          <w:b/>
          <w:bCs/>
          <w:sz w:val="28"/>
          <w:szCs w:val="28"/>
        </w:rPr>
      </w:pPr>
      <w:r>
        <w:rPr>
          <w:b/>
          <w:bCs/>
          <w:sz w:val="28"/>
          <w:szCs w:val="28"/>
        </w:rPr>
        <w:t>We held a small event? in the caged area of the train station for the cubs to help them gain their community badge. They worked really hard by digging and weeding, also having fun with the insects. They were very well behaved and chatty.</w:t>
      </w:r>
    </w:p>
    <w:p w14:paraId="00259A43" w14:textId="77777777" w:rsidR="009B4CC8" w:rsidRDefault="00BD2225">
      <w:pPr>
        <w:rPr>
          <w:b/>
          <w:bCs/>
          <w:sz w:val="28"/>
          <w:szCs w:val="28"/>
        </w:rPr>
      </w:pPr>
      <w:r>
        <w:rPr>
          <w:b/>
          <w:bCs/>
          <w:sz w:val="28"/>
          <w:szCs w:val="28"/>
        </w:rPr>
        <w:t>We are trying again to build relationships with the local primary school by organising a litter pick with them, the school is also hoping to revamp their allotment area after the year six sats, I’m sure we can help them with that.</w:t>
      </w:r>
    </w:p>
    <w:p w14:paraId="3D9BA10E" w14:textId="77777777" w:rsidR="009B4CC8" w:rsidRDefault="00BD2225">
      <w:r>
        <w:rPr>
          <w:b/>
          <w:bCs/>
          <w:sz w:val="28"/>
          <w:szCs w:val="28"/>
        </w:rPr>
        <w:t>The village Hall is having a fundraising day on 1</w:t>
      </w:r>
      <w:r>
        <w:rPr>
          <w:b/>
          <w:bCs/>
          <w:sz w:val="28"/>
          <w:szCs w:val="28"/>
          <w:vertAlign w:val="superscript"/>
        </w:rPr>
        <w:t>st</w:t>
      </w:r>
      <w:r>
        <w:rPr>
          <w:b/>
          <w:bCs/>
          <w:sz w:val="28"/>
          <w:szCs w:val="28"/>
        </w:rPr>
        <w:t xml:space="preserve"> June to raise funds for a new roof, WIB are supporting them by having a number activity where those participating can win cash, and we will donate the same amount towards the roof.</w:t>
      </w:r>
    </w:p>
    <w:p w14:paraId="167E7014" w14:textId="77777777" w:rsidR="009B4CC8" w:rsidRDefault="00BD2225">
      <w:r>
        <w:rPr>
          <w:b/>
          <w:bCs/>
          <w:sz w:val="28"/>
          <w:szCs w:val="28"/>
        </w:rPr>
        <w:t>Dates for your diary: open gardens on the Heath on 22</w:t>
      </w:r>
      <w:r>
        <w:rPr>
          <w:b/>
          <w:bCs/>
          <w:sz w:val="28"/>
          <w:szCs w:val="28"/>
          <w:vertAlign w:val="superscript"/>
        </w:rPr>
        <w:t>nd</w:t>
      </w:r>
      <w:r>
        <w:rPr>
          <w:b/>
          <w:bCs/>
          <w:sz w:val="28"/>
          <w:szCs w:val="28"/>
        </w:rPr>
        <w:t xml:space="preserve"> June and our AGM on the 27</w:t>
      </w:r>
      <w:r>
        <w:rPr>
          <w:b/>
          <w:bCs/>
          <w:sz w:val="28"/>
          <w:szCs w:val="28"/>
          <w:vertAlign w:val="superscript"/>
        </w:rPr>
        <w:t>th</w:t>
      </w:r>
      <w:r>
        <w:rPr>
          <w:b/>
          <w:bCs/>
          <w:sz w:val="28"/>
          <w:szCs w:val="28"/>
        </w:rPr>
        <w:t xml:space="preserve"> September you are all very invited.</w:t>
      </w:r>
    </w:p>
    <w:p w14:paraId="0B9E76E7" w14:textId="77777777" w:rsidR="009B4CC8" w:rsidRDefault="009B4CC8">
      <w:pPr>
        <w:rPr>
          <w:b/>
          <w:bCs/>
          <w:sz w:val="28"/>
          <w:szCs w:val="28"/>
        </w:rPr>
      </w:pPr>
    </w:p>
    <w:sectPr w:rsidR="009B4CC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F65A" w14:textId="77777777" w:rsidR="00BD2225" w:rsidRDefault="00BD2225">
      <w:pPr>
        <w:spacing w:after="0" w:line="240" w:lineRule="auto"/>
      </w:pPr>
      <w:r>
        <w:separator/>
      </w:r>
    </w:p>
  </w:endnote>
  <w:endnote w:type="continuationSeparator" w:id="0">
    <w:p w14:paraId="4FA2A588" w14:textId="77777777" w:rsidR="00BD2225" w:rsidRDefault="00BD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9EA5" w14:textId="77777777" w:rsidR="00BD2225" w:rsidRDefault="00BD2225">
      <w:pPr>
        <w:spacing w:after="0" w:line="240" w:lineRule="auto"/>
      </w:pPr>
      <w:r>
        <w:rPr>
          <w:color w:val="000000"/>
        </w:rPr>
        <w:separator/>
      </w:r>
    </w:p>
  </w:footnote>
  <w:footnote w:type="continuationSeparator" w:id="0">
    <w:p w14:paraId="541FAC13" w14:textId="77777777" w:rsidR="00BD2225" w:rsidRDefault="00BD2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4CC8"/>
    <w:rsid w:val="00826BCB"/>
    <w:rsid w:val="009B4CC8"/>
    <w:rsid w:val="00BD22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AED8"/>
  <w15:docId w15:val="{EBC4E436-A2B0-466B-8E8E-7115091E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4</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kevin harkin</cp:lastModifiedBy>
  <cp:revision>2</cp:revision>
  <cp:lastPrinted>2025-05-15T14:02:00Z</cp:lastPrinted>
  <dcterms:created xsi:type="dcterms:W3CDTF">2025-05-22T12:38:00Z</dcterms:created>
  <dcterms:modified xsi:type="dcterms:W3CDTF">2025-05-22T12:38:00Z</dcterms:modified>
</cp:coreProperties>
</file>