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38CE" w14:textId="77777777" w:rsidR="000E4CDA" w:rsidRDefault="00DB2D8E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WIB report April 2025</w:t>
      </w:r>
    </w:p>
    <w:p w14:paraId="13A20B35" w14:textId="77777777" w:rsidR="000E4CDA" w:rsidRDefault="000E4CDA">
      <w:pPr>
        <w:rPr>
          <w:sz w:val="36"/>
          <w:szCs w:val="36"/>
        </w:rPr>
      </w:pPr>
    </w:p>
    <w:p w14:paraId="4A94B7F6" w14:textId="77777777" w:rsidR="000E4CDA" w:rsidRDefault="00DB2D8E">
      <w:pPr>
        <w:rPr>
          <w:sz w:val="36"/>
          <w:szCs w:val="36"/>
        </w:rPr>
      </w:pPr>
      <w:r>
        <w:rPr>
          <w:sz w:val="36"/>
          <w:szCs w:val="36"/>
        </w:rPr>
        <w:t>A short report this month as it is also the AGM.</w:t>
      </w:r>
    </w:p>
    <w:p w14:paraId="46622BB0" w14:textId="77777777" w:rsidR="000E4CDA" w:rsidRDefault="00DB2D8E">
      <w:pPr>
        <w:rPr>
          <w:sz w:val="36"/>
          <w:szCs w:val="36"/>
        </w:rPr>
      </w:pPr>
      <w:r>
        <w:rPr>
          <w:sz w:val="36"/>
          <w:szCs w:val="36"/>
        </w:rPr>
        <w:t xml:space="preserve">As we have been experiencing lovely warm weather unfortunately the plants suffer and all we seem to be doing is </w:t>
      </w:r>
      <w:r>
        <w:rPr>
          <w:sz w:val="36"/>
          <w:szCs w:val="36"/>
        </w:rPr>
        <w:t xml:space="preserve">watering. </w:t>
      </w:r>
    </w:p>
    <w:p w14:paraId="3F32D82D" w14:textId="77777777" w:rsidR="000E4CDA" w:rsidRDefault="00DB2D8E">
      <w:pPr>
        <w:rPr>
          <w:sz w:val="36"/>
          <w:szCs w:val="36"/>
        </w:rPr>
      </w:pPr>
      <w:r>
        <w:rPr>
          <w:sz w:val="36"/>
          <w:szCs w:val="36"/>
        </w:rPr>
        <w:t>We held our community litter pick around the McDonalds roundabout, it wasn’t very well supported but those who were there collected a huge number of bags along with various car parts.</w:t>
      </w:r>
    </w:p>
    <w:p w14:paraId="1C9C1D00" w14:textId="77777777" w:rsidR="000E4CDA" w:rsidRDefault="00DB2D8E">
      <w:pPr>
        <w:rPr>
          <w:sz w:val="36"/>
          <w:szCs w:val="36"/>
        </w:rPr>
      </w:pPr>
      <w:r>
        <w:rPr>
          <w:sz w:val="36"/>
          <w:szCs w:val="36"/>
        </w:rPr>
        <w:t>In our last report we spoke about our plan on how we were going to approach vandalism, well nothing really happened but we have left a few surprises in the conifer trees.</w:t>
      </w:r>
    </w:p>
    <w:p w14:paraId="2C115CFF" w14:textId="77777777" w:rsidR="000E4CDA" w:rsidRDefault="00DB2D8E">
      <w:pPr>
        <w:rPr>
          <w:sz w:val="36"/>
          <w:szCs w:val="36"/>
        </w:rPr>
      </w:pPr>
      <w:r>
        <w:rPr>
          <w:sz w:val="36"/>
          <w:szCs w:val="36"/>
        </w:rPr>
        <w:t>The train for the 200 years of rail has arrived and is being put in place as we speak.</w:t>
      </w:r>
    </w:p>
    <w:p w14:paraId="31296DDE" w14:textId="77777777" w:rsidR="000E4CDA" w:rsidRDefault="00DB2D8E">
      <w:pPr>
        <w:rPr>
          <w:sz w:val="36"/>
          <w:szCs w:val="36"/>
        </w:rPr>
      </w:pPr>
      <w:r>
        <w:rPr>
          <w:sz w:val="36"/>
          <w:szCs w:val="36"/>
        </w:rPr>
        <w:t>Last week Angela gave a presentation to the WI which was very successful.</w:t>
      </w:r>
    </w:p>
    <w:p w14:paraId="1D689F37" w14:textId="77777777" w:rsidR="000E4CDA" w:rsidRDefault="000E4CDA">
      <w:pPr>
        <w:rPr>
          <w:sz w:val="36"/>
          <w:szCs w:val="36"/>
        </w:rPr>
      </w:pPr>
    </w:p>
    <w:p w14:paraId="51B0B1FC" w14:textId="77777777" w:rsidR="000E4CDA" w:rsidRDefault="000E4CDA">
      <w:pPr>
        <w:rPr>
          <w:sz w:val="36"/>
          <w:szCs w:val="36"/>
        </w:rPr>
      </w:pPr>
    </w:p>
    <w:p w14:paraId="02A8E273" w14:textId="77777777" w:rsidR="000E4CDA" w:rsidRDefault="000E4CDA">
      <w:pPr>
        <w:rPr>
          <w:sz w:val="36"/>
          <w:szCs w:val="36"/>
        </w:rPr>
      </w:pPr>
    </w:p>
    <w:p w14:paraId="2403F759" w14:textId="77777777" w:rsidR="000E4CDA" w:rsidRDefault="000E4CDA">
      <w:pPr>
        <w:rPr>
          <w:sz w:val="36"/>
          <w:szCs w:val="36"/>
        </w:rPr>
      </w:pPr>
    </w:p>
    <w:p w14:paraId="4734D332" w14:textId="77777777" w:rsidR="000E4CDA" w:rsidRDefault="000E4CDA">
      <w:pPr>
        <w:rPr>
          <w:sz w:val="36"/>
          <w:szCs w:val="36"/>
        </w:rPr>
      </w:pPr>
    </w:p>
    <w:sectPr w:rsidR="000E4CD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FCA64" w14:textId="77777777" w:rsidR="00DB2D8E" w:rsidRDefault="00DB2D8E">
      <w:pPr>
        <w:spacing w:after="0" w:line="240" w:lineRule="auto"/>
      </w:pPr>
      <w:r>
        <w:separator/>
      </w:r>
    </w:p>
  </w:endnote>
  <w:endnote w:type="continuationSeparator" w:id="0">
    <w:p w14:paraId="02B8EB30" w14:textId="77777777" w:rsidR="00DB2D8E" w:rsidRDefault="00DB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2C9B4" w14:textId="77777777" w:rsidR="00DB2D8E" w:rsidRDefault="00DB2D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1DF9CA" w14:textId="77777777" w:rsidR="00DB2D8E" w:rsidRDefault="00DB2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E4CDA"/>
    <w:rsid w:val="000E4CDA"/>
    <w:rsid w:val="007821D3"/>
    <w:rsid w:val="00DB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7EB3"/>
  <w15:docId w15:val="{602B46C0-EACF-450A-BEF7-0CC04FB7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4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Millar</dc:creator>
  <dc:description/>
  <cp:lastModifiedBy>kevin harkin</cp:lastModifiedBy>
  <cp:revision>2</cp:revision>
  <dcterms:created xsi:type="dcterms:W3CDTF">2025-04-21T10:04:00Z</dcterms:created>
  <dcterms:modified xsi:type="dcterms:W3CDTF">2025-04-21T10:04:00Z</dcterms:modified>
</cp:coreProperties>
</file>