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E8BB" w14:textId="77777777" w:rsidR="00B46AC7" w:rsidRDefault="00F7399B">
      <w:pPr>
        <w:jc w:val="center"/>
      </w:pPr>
      <w:r>
        <w:rPr>
          <w:sz w:val="28"/>
          <w:szCs w:val="28"/>
        </w:rPr>
        <w:t>Weeley in Bloom monthly report Dec 16</w:t>
      </w:r>
      <w:r>
        <w:rPr>
          <w:sz w:val="28"/>
          <w:szCs w:val="28"/>
          <w:vertAlign w:val="superscript"/>
        </w:rPr>
        <w:t>th</w:t>
      </w:r>
      <w:r>
        <w:rPr>
          <w:sz w:val="28"/>
          <w:szCs w:val="28"/>
        </w:rPr>
        <w:t xml:space="preserve"> 2024</w:t>
      </w:r>
    </w:p>
    <w:p w14:paraId="386F5448" w14:textId="77777777" w:rsidR="00B46AC7" w:rsidRDefault="00B46AC7">
      <w:pPr>
        <w:rPr>
          <w:sz w:val="28"/>
          <w:szCs w:val="28"/>
        </w:rPr>
      </w:pPr>
    </w:p>
    <w:p w14:paraId="1F968843" w14:textId="17B6417E" w:rsidR="00B46AC7" w:rsidRDefault="00F7399B" w:rsidP="00F7399B">
      <w:pPr>
        <w:rPr>
          <w:sz w:val="28"/>
          <w:szCs w:val="28"/>
        </w:rPr>
      </w:pPr>
      <w:r>
        <w:rPr>
          <w:sz w:val="28"/>
          <w:szCs w:val="28"/>
        </w:rPr>
        <w:t xml:space="preserve">It has been a typical month with tidying up the village preparing for the winter. We held our community litter pick at the McDonald’s roundabout area, where we collected 12 bags and some </w:t>
      </w:r>
      <w:r>
        <w:rPr>
          <w:sz w:val="28"/>
          <w:szCs w:val="28"/>
        </w:rPr>
        <w:t>larger vehicle parts. Thank you to all who came to support us.</w:t>
      </w:r>
    </w:p>
    <w:p w14:paraId="6CF634CC" w14:textId="77777777" w:rsidR="00B46AC7" w:rsidRDefault="00F7399B">
      <w:pPr>
        <w:rPr>
          <w:sz w:val="28"/>
          <w:szCs w:val="28"/>
        </w:rPr>
      </w:pPr>
      <w:r>
        <w:rPr>
          <w:sz w:val="28"/>
          <w:szCs w:val="28"/>
        </w:rPr>
        <w:t>Also, a thank you to the parish council for the turning on of the Christmas tree lights and special thank you to Mrs Christmas as she had a very long queue when handing out the selection boxes to the children, it was lovely watching the children enjoying decorating the tree.</w:t>
      </w:r>
    </w:p>
    <w:p w14:paraId="0FF54542" w14:textId="77777777" w:rsidR="00B46AC7" w:rsidRDefault="00F7399B">
      <w:pPr>
        <w:rPr>
          <w:sz w:val="28"/>
          <w:szCs w:val="28"/>
        </w:rPr>
      </w:pPr>
      <w:r>
        <w:rPr>
          <w:sz w:val="28"/>
          <w:szCs w:val="28"/>
        </w:rPr>
        <w:t>Last year we held our first open gardens, as it was so successful we will be doing again in June next year.</w:t>
      </w:r>
    </w:p>
    <w:p w14:paraId="63555AE8" w14:textId="2C03305A" w:rsidR="00B46AC7" w:rsidRDefault="00F7399B">
      <w:pPr>
        <w:rPr>
          <w:sz w:val="28"/>
          <w:szCs w:val="28"/>
        </w:rPr>
      </w:pPr>
      <w:r>
        <w:rPr>
          <w:sz w:val="28"/>
          <w:szCs w:val="28"/>
        </w:rPr>
        <w:t xml:space="preserve">Greater Anglia are celebrating 200 years of rail travel throughout next year. WIB will be joining in with the celebration at Weeley Train Station. At the moment we are looking at </w:t>
      </w:r>
      <w:r>
        <w:rPr>
          <w:sz w:val="28"/>
          <w:szCs w:val="28"/>
        </w:rPr>
        <w:t>displaying art work and hopefully involving the local scouts group, this is under discussion.</w:t>
      </w:r>
    </w:p>
    <w:p w14:paraId="35A35749" w14:textId="77777777" w:rsidR="00B46AC7" w:rsidRDefault="00F7399B">
      <w:r>
        <w:rPr>
          <w:sz w:val="28"/>
          <w:szCs w:val="28"/>
        </w:rPr>
        <w:t>The full size carving of the highland soldier is almost complete and will be erected in the wild area on 2</w:t>
      </w:r>
      <w:r>
        <w:rPr>
          <w:sz w:val="28"/>
          <w:szCs w:val="28"/>
          <w:vertAlign w:val="superscript"/>
        </w:rPr>
        <w:t>nd</w:t>
      </w:r>
      <w:r>
        <w:rPr>
          <w:sz w:val="28"/>
          <w:szCs w:val="28"/>
        </w:rPr>
        <w:t xml:space="preserve"> Ave. We are planning an open ceremony, and would like the local press to attend.</w:t>
      </w:r>
    </w:p>
    <w:p w14:paraId="565864FC" w14:textId="77777777" w:rsidR="00B46AC7" w:rsidRDefault="00B46AC7">
      <w:pPr>
        <w:rPr>
          <w:sz w:val="28"/>
          <w:szCs w:val="28"/>
        </w:rPr>
      </w:pPr>
    </w:p>
    <w:p w14:paraId="1826ECBE" w14:textId="77777777" w:rsidR="00B46AC7" w:rsidRDefault="00B46AC7">
      <w:pPr>
        <w:rPr>
          <w:sz w:val="28"/>
          <w:szCs w:val="28"/>
        </w:rPr>
      </w:pPr>
    </w:p>
    <w:sectPr w:rsidR="00B46AC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98157" w14:textId="77777777" w:rsidR="00F7399B" w:rsidRDefault="00F7399B">
      <w:pPr>
        <w:spacing w:after="0" w:line="240" w:lineRule="auto"/>
      </w:pPr>
      <w:r>
        <w:separator/>
      </w:r>
    </w:p>
  </w:endnote>
  <w:endnote w:type="continuationSeparator" w:id="0">
    <w:p w14:paraId="7C225417" w14:textId="77777777" w:rsidR="00F7399B" w:rsidRDefault="00F7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D8562" w14:textId="77777777" w:rsidR="00F7399B" w:rsidRDefault="00F7399B">
      <w:pPr>
        <w:spacing w:after="0" w:line="240" w:lineRule="auto"/>
      </w:pPr>
      <w:r>
        <w:rPr>
          <w:color w:val="000000"/>
        </w:rPr>
        <w:separator/>
      </w:r>
    </w:p>
  </w:footnote>
  <w:footnote w:type="continuationSeparator" w:id="0">
    <w:p w14:paraId="0E2A0CA6" w14:textId="77777777" w:rsidR="00F7399B" w:rsidRDefault="00F73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46AC7"/>
    <w:rsid w:val="002D436B"/>
    <w:rsid w:val="00610289"/>
    <w:rsid w:val="00B46AC7"/>
    <w:rsid w:val="00F739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4CFE"/>
  <w15:docId w15:val="{8C21449C-67AF-4C4E-AFE4-3D5E41DC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Millar</dc:creator>
  <dc:description/>
  <cp:lastModifiedBy>kevin harkin</cp:lastModifiedBy>
  <cp:revision>3</cp:revision>
  <dcterms:created xsi:type="dcterms:W3CDTF">2024-12-16T10:45:00Z</dcterms:created>
  <dcterms:modified xsi:type="dcterms:W3CDTF">2024-12-16T10:46:00Z</dcterms:modified>
</cp:coreProperties>
</file>